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EEC0" w14:textId="77777777" w:rsidR="00AE6B74" w:rsidRDefault="00AE6B74" w:rsidP="00AE6B74">
      <w:pPr>
        <w:pStyle w:val="Heading1"/>
        <w:spacing w:after="360"/>
        <w:jc w:val="left"/>
        <w:rPr>
          <w:rFonts w:eastAsia="Times New Roman"/>
          <w:sz w:val="36"/>
          <w:szCs w:val="36"/>
        </w:rPr>
      </w:pPr>
      <w:r w:rsidRPr="005D3E03">
        <w:rPr>
          <w:rFonts w:eastAsia="Times New Roman"/>
          <w:sz w:val="36"/>
          <w:szCs w:val="36"/>
        </w:rPr>
        <w:t>MSU Extension</w:t>
      </w:r>
      <w:r>
        <w:rPr>
          <w:rFonts w:eastAsia="Times New Roman"/>
          <w:sz w:val="36"/>
          <w:szCs w:val="36"/>
        </w:rPr>
        <w:t>’s</w:t>
      </w:r>
      <w:r w:rsidRPr="005D3E03">
        <w:rPr>
          <w:rFonts w:eastAsia="Times New Roman"/>
          <w:sz w:val="36"/>
          <w:szCs w:val="36"/>
        </w:rPr>
        <w:t xml:space="preserve"> </w:t>
      </w:r>
      <w:r>
        <w:rPr>
          <w:rFonts w:eastAsia="Times New Roman"/>
          <w:sz w:val="36"/>
          <w:szCs w:val="36"/>
        </w:rPr>
        <w:t xml:space="preserve">Six-Step </w:t>
      </w:r>
      <w:r w:rsidRPr="005D3E03">
        <w:rPr>
          <w:rFonts w:eastAsia="Times New Roman"/>
          <w:sz w:val="36"/>
          <w:szCs w:val="36"/>
        </w:rPr>
        <w:t>Community Change Model</w:t>
      </w:r>
    </w:p>
    <w:p w14:paraId="31431B65" w14:textId="50218602" w:rsidR="00DD6ABF" w:rsidRPr="00831B47" w:rsidRDefault="00DD6ABF"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4: Gather Resources</w:t>
      </w:r>
    </w:p>
    <w:p w14:paraId="73465486" w14:textId="158D2ABC" w:rsidR="00AE352A" w:rsidRPr="00403486" w:rsidRDefault="00AE352A" w:rsidP="008C05C9">
      <w:pPr>
        <w:pStyle w:val="Style11"/>
        <w:rPr>
          <w:rFonts w:eastAsia="Segoe UI"/>
        </w:rPr>
      </w:pPr>
      <w:r w:rsidRPr="00403486">
        <w:t>Guide: Gather Resources</w:t>
      </w:r>
    </w:p>
    <w:p w14:paraId="12D7A0DC" w14:textId="69D05E89" w:rsidR="007E1AB2" w:rsidRPr="007E1AB2" w:rsidRDefault="0095358C" w:rsidP="007E1AB2">
      <w:pPr>
        <w:spacing w:before="210" w:after="210" w:line="300" w:lineRule="auto"/>
        <w:rPr>
          <w:rFonts w:asciiTheme="minorHAnsi" w:eastAsia="Segoe UI" w:hAnsiTheme="minorHAnsi" w:cstheme="minorHAnsi"/>
          <w:i/>
          <w:iCs/>
          <w:szCs w:val="22"/>
        </w:rPr>
      </w:pPr>
      <w:r>
        <w:rPr>
          <w:rFonts w:asciiTheme="minorHAnsi" w:eastAsia="Segoe UI" w:hAnsiTheme="minorHAnsi" w:cstheme="minorHAnsi"/>
          <w:noProof/>
          <w:szCs w:val="22"/>
        </w:rPr>
        <w:drawing>
          <wp:anchor distT="0" distB="0" distL="114300" distR="114300" simplePos="0" relativeHeight="251676681" behindDoc="1" locked="0" layoutInCell="1" allowOverlap="1" wp14:anchorId="14DC9B42" wp14:editId="2FC257EE">
            <wp:simplePos x="0" y="0"/>
            <wp:positionH relativeFrom="column">
              <wp:posOffset>3295015</wp:posOffset>
            </wp:positionH>
            <wp:positionV relativeFrom="paragraph">
              <wp:posOffset>548640</wp:posOffset>
            </wp:positionV>
            <wp:extent cx="3200400" cy="3475547"/>
            <wp:effectExtent l="0" t="0" r="0" b="0"/>
            <wp:wrapTight wrapText="bothSides">
              <wp:wrapPolygon edited="0">
                <wp:start x="0" y="0"/>
                <wp:lineTo x="0" y="21430"/>
                <wp:lineTo x="21471" y="21430"/>
                <wp:lineTo x="21471" y="0"/>
                <wp:lineTo x="0" y="0"/>
              </wp:wrapPolygon>
            </wp:wrapTight>
            <wp:docPr id="1317554983" name="Picture 14" descr="Diagram illustrating a 6-step community change model with six colored segments arranged in a circular flowchart, each labeled with a step number, title, icon, and description. Step 4: Gather Resources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54983" name="Picture 14" descr="Diagram illustrating a 6-step community change model with six colored segments arranged in a circular flowchart, each labeled with a step number, title, icon, and description. Step 4: Gather Resources is emphasized with a larger segment size."/>
                    <pic:cNvPicPr/>
                  </pic:nvPicPr>
                  <pic:blipFill rotWithShape="1">
                    <a:blip r:embed="rId11" cstate="print">
                      <a:extLst>
                        <a:ext uri="{28A0092B-C50C-407E-A947-70E740481C1C}">
                          <a14:useLocalDpi xmlns:a14="http://schemas.microsoft.com/office/drawing/2010/main" val="0"/>
                        </a:ext>
                      </a:extLst>
                    </a:blip>
                    <a:srcRect l="7936" t="7143" r="6548"/>
                    <a:stretch>
                      <a:fillRect/>
                    </a:stretch>
                  </pic:blipFill>
                  <pic:spPr bwMode="auto">
                    <a:xfrm>
                      <a:off x="0" y="0"/>
                      <a:ext cx="3200400" cy="34755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AB2" w:rsidRPr="007E1AB2">
        <w:rPr>
          <w:rFonts w:asciiTheme="minorHAnsi" w:eastAsia="Segoe UI" w:hAnsiTheme="minorHAnsi" w:cstheme="minorHAnsi"/>
          <w:i/>
          <w:iCs/>
          <w:szCs w:val="22"/>
        </w:rPr>
        <w:t>Community champions often know partners and are passionate about choosing practical strategies that fit the community.</w:t>
      </w:r>
    </w:p>
    <w:p w14:paraId="2522E6A8" w14:textId="1E1757D4" w:rsidR="003C7529" w:rsidRPr="00E737A7" w:rsidRDefault="00DD6ABF" w:rsidP="0023078B">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Once you have explored what is working and what could be better, the next step is to decide what your group wants to do. Work together to choose </w:t>
      </w:r>
      <w:r w:rsidR="00D43916">
        <w:rPr>
          <w:rFonts w:asciiTheme="minorHAnsi" w:eastAsia="Segoe UI" w:hAnsiTheme="minorHAnsi" w:cstheme="minorHAnsi"/>
          <w:szCs w:val="22"/>
        </w:rPr>
        <w:t xml:space="preserve">a </w:t>
      </w:r>
      <w:r w:rsidRPr="00E737A7">
        <w:rPr>
          <w:rFonts w:asciiTheme="minorHAnsi" w:eastAsia="Segoe UI" w:hAnsiTheme="minorHAnsi" w:cstheme="minorHAnsi"/>
          <w:szCs w:val="22"/>
        </w:rPr>
        <w:t>realistic goal and gather information that can help you reach it.</w:t>
      </w:r>
    </w:p>
    <w:p w14:paraId="4B353BDC" w14:textId="77777777" w:rsidR="00DD6ABF" w:rsidRPr="00403486" w:rsidRDefault="00DD6ABF" w:rsidP="00403486">
      <w:pPr>
        <w:pStyle w:val="Heading4"/>
        <w:rPr>
          <w:rFonts w:eastAsia="Segoe UI"/>
          <w:b/>
          <w:bCs/>
        </w:rPr>
      </w:pPr>
      <w:r w:rsidRPr="00403486">
        <w:rPr>
          <w:rFonts w:eastAsia="Segoe UI"/>
          <w:b/>
          <w:bCs/>
        </w:rPr>
        <w:t>Look for reliable ideas and examples</w:t>
      </w:r>
    </w:p>
    <w:p w14:paraId="54465571" w14:textId="5B5FBB8B" w:rsidR="00DD6ABF" w:rsidRPr="00C16DBF" w:rsidRDefault="00DD6ABF" w:rsidP="00C33BF4">
      <w:pPr>
        <w:spacing w:before="210" w:after="210" w:line="300" w:lineRule="auto"/>
        <w:rPr>
          <w:rStyle w:val="StyleLatinBodyArial"/>
        </w:rPr>
      </w:pPr>
      <w:r w:rsidRPr="00C16DBF">
        <w:rPr>
          <w:rStyle w:val="StyleLatinBodyArial"/>
        </w:rPr>
        <w:t>Start by reviewing trustworthy resources, practical strategies, and real</w:t>
      </w:r>
      <w:r w:rsidRPr="00E737A7">
        <w:rPr>
          <w:rFonts w:ascii="Cambria Math" w:eastAsia="Segoe UI" w:hAnsi="Cambria Math" w:cs="Cambria Math"/>
          <w:szCs w:val="22"/>
        </w:rPr>
        <w:t>‑</w:t>
      </w:r>
      <w:r w:rsidRPr="00C16DBF">
        <w:rPr>
          <w:rStyle w:val="StyleLatinBodyArial"/>
        </w:rPr>
        <w:t>world examples. Talk with your group about tools or ideas that could move your goal forward. Ask if anyone knows another place</w:t>
      </w:r>
      <w:r w:rsidR="00CB6A82">
        <w:rPr>
          <w:rStyle w:val="StyleLatinBodyArial"/>
        </w:rPr>
        <w:t xml:space="preserve">, </w:t>
      </w:r>
      <w:r w:rsidRPr="00C16DBF">
        <w:rPr>
          <w:rStyle w:val="StyleLatinBodyArial"/>
        </w:rPr>
        <w:t>person</w:t>
      </w:r>
      <w:r w:rsidR="00CB6A82">
        <w:rPr>
          <w:rStyle w:val="StyleLatinBodyArial"/>
        </w:rPr>
        <w:t xml:space="preserve">, or group </w:t>
      </w:r>
      <w:r w:rsidRPr="00C16DBF">
        <w:rPr>
          <w:rStyle w:val="StyleLatinBodyArial"/>
        </w:rPr>
        <w:t>who has tried something similar.</w:t>
      </w:r>
    </w:p>
    <w:p w14:paraId="2948A6D2" w14:textId="77777777" w:rsidR="00DD6ABF" w:rsidRPr="00C33BF4" w:rsidRDefault="00DD6ABF" w:rsidP="00403486">
      <w:pPr>
        <w:spacing w:before="210" w:after="210" w:line="300" w:lineRule="auto"/>
        <w:rPr>
          <w:rFonts w:asciiTheme="minorHAnsi" w:eastAsia="Segoe UI" w:hAnsiTheme="minorHAnsi" w:cstheme="minorHAnsi"/>
          <w:b/>
          <w:bCs/>
          <w:szCs w:val="22"/>
        </w:rPr>
      </w:pPr>
      <w:r w:rsidRPr="00C33BF4">
        <w:rPr>
          <w:rFonts w:asciiTheme="minorHAnsi" w:eastAsia="Segoe UI" w:hAnsiTheme="minorHAnsi" w:cstheme="minorHAnsi"/>
          <w:b/>
          <w:bCs/>
          <w:szCs w:val="22"/>
        </w:rPr>
        <w:t>You may also want to:</w:t>
      </w:r>
    </w:p>
    <w:p w14:paraId="633486CD" w14:textId="77777777" w:rsidR="00DD6ABF" w:rsidRPr="00E737A7" w:rsidRDefault="00DD6ABF">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Visit communities or sites that have used successful approaches</w:t>
      </w:r>
    </w:p>
    <w:p w14:paraId="71244F5F" w14:textId="77777777" w:rsidR="00DD6ABF" w:rsidRPr="00E737A7" w:rsidRDefault="00DD6ABF">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Connect with community champions who have done similar change work</w:t>
      </w:r>
    </w:p>
    <w:p w14:paraId="1905D4BE" w14:textId="77777777" w:rsidR="00DD6ABF" w:rsidRDefault="00DD6ABF">
      <w:pPr>
        <w:pStyle w:val="ListParagraph"/>
        <w:widowControl/>
        <w:numPr>
          <w:ilvl w:val="0"/>
          <w:numId w:val="13"/>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Observe what makes their approach effective</w:t>
      </w:r>
    </w:p>
    <w:p w14:paraId="0FBF3FCA" w14:textId="77777777" w:rsidR="00DD6ABF" w:rsidRDefault="00DD6ABF" w:rsidP="0023078B">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Seeing what others have tried can spark ideas and help you understand what might work in your setting.</w:t>
      </w:r>
    </w:p>
    <w:p w14:paraId="36FED5CA" w14:textId="77777777" w:rsidR="00DD6ABF" w:rsidRPr="00403486" w:rsidRDefault="00DD6ABF" w:rsidP="00403486">
      <w:pPr>
        <w:pStyle w:val="Heading4"/>
        <w:rPr>
          <w:rFonts w:eastAsia="Segoe UI"/>
          <w:b/>
          <w:bCs/>
        </w:rPr>
      </w:pPr>
      <w:r w:rsidRPr="00403486">
        <w:rPr>
          <w:rFonts w:eastAsia="Segoe UI"/>
          <w:b/>
          <w:bCs/>
        </w:rPr>
        <w:lastRenderedPageBreak/>
        <w:t>Use trusted sources</w:t>
      </w:r>
    </w:p>
    <w:p w14:paraId="090BA237" w14:textId="3AED584E" w:rsidR="51E4590C" w:rsidRDefault="00A51868" w:rsidP="00403486">
      <w:pPr>
        <w:spacing w:before="210" w:after="210" w:line="300" w:lineRule="auto"/>
        <w:rPr>
          <w:rStyle w:val="StyleLatinBodyArial"/>
        </w:rPr>
      </w:pPr>
      <w:r w:rsidRPr="00A51868">
        <w:rPr>
          <w:rStyle w:val="StyleLatinBodyArial"/>
          <w:szCs w:val="22"/>
        </w:rPr>
        <w:t>The MSU Extension Community Change Hub brings together five connected websites with trusted information on nutrition</w:t>
      </w:r>
      <w:r w:rsidR="006C7402">
        <w:rPr>
          <w:rStyle w:val="StyleLatinBodyArial"/>
          <w:szCs w:val="22"/>
        </w:rPr>
        <w:t>,</w:t>
      </w:r>
      <w:r w:rsidRPr="00A51868">
        <w:rPr>
          <w:rStyle w:val="StyleLatinBodyArial"/>
          <w:szCs w:val="22"/>
        </w:rPr>
        <w:t xml:space="preserve"> physical activity</w:t>
      </w:r>
      <w:r w:rsidR="006C7402">
        <w:rPr>
          <w:rStyle w:val="StyleLatinBodyArial"/>
          <w:szCs w:val="22"/>
        </w:rPr>
        <w:t>, and community health</w:t>
      </w:r>
      <w:r w:rsidRPr="00A51868">
        <w:rPr>
          <w:rStyle w:val="StyleLatinBodyArial"/>
          <w:szCs w:val="22"/>
        </w:rPr>
        <w:t xml:space="preserve">. These resources are organized into four areas of practice: early health, school wellness, food access, and active communities. Start here to help your community make informed decisions and take action. </w:t>
      </w:r>
      <w:r>
        <w:rPr>
          <w:rStyle w:val="StyleLatinBodyArial"/>
          <w:szCs w:val="22"/>
        </w:rPr>
        <w:t>Visit</w:t>
      </w:r>
      <w:r w:rsidR="00E74EEF" w:rsidRPr="00E74EEF">
        <w:rPr>
          <w:rStyle w:val="StyleLatinBodyArial"/>
          <w:szCs w:val="22"/>
        </w:rPr>
        <w:t xml:space="preserve"> the Community Change Hub at </w:t>
      </w:r>
      <w:hyperlink r:id="rId12" w:history="1">
        <w:r w:rsidR="00E74EEF" w:rsidRPr="00A95B14">
          <w:rPr>
            <w:rStyle w:val="Hyperlink"/>
            <w:rFonts w:asciiTheme="minorHAnsi" w:hAnsiTheme="minorHAnsi"/>
            <w:szCs w:val="22"/>
          </w:rPr>
          <w:t>extension.msu.edu/</w:t>
        </w:r>
        <w:proofErr w:type="spellStart"/>
        <w:r w:rsidR="00E74EEF" w:rsidRPr="00A95B14">
          <w:rPr>
            <w:rStyle w:val="Hyperlink"/>
            <w:rFonts w:asciiTheme="minorHAnsi" w:hAnsiTheme="minorHAnsi"/>
            <w:szCs w:val="22"/>
          </w:rPr>
          <w:t>changehub</w:t>
        </w:r>
        <w:proofErr w:type="spellEnd"/>
        <w:r w:rsidR="00E74EEF" w:rsidRPr="00A95B14">
          <w:rPr>
            <w:rStyle w:val="Hyperlink"/>
            <w:rFonts w:asciiTheme="minorHAnsi" w:hAnsiTheme="minorHAnsi"/>
            <w:szCs w:val="22"/>
          </w:rPr>
          <w:t>.</w:t>
        </w:r>
      </w:hyperlink>
    </w:p>
    <w:p w14:paraId="54ED5398" w14:textId="0564079A" w:rsidR="00585F79" w:rsidRDefault="00DD6ABF" w:rsidP="00403486">
      <w:pPr>
        <w:spacing w:before="210" w:after="210" w:line="300" w:lineRule="auto"/>
        <w:rPr>
          <w:rStyle w:val="StyleLatinBodyArial"/>
        </w:rPr>
      </w:pPr>
      <w:r w:rsidRPr="019BC2B2">
        <w:rPr>
          <w:rStyle w:val="StyleLatinBodyArial"/>
        </w:rPr>
        <w:t>When reviewing</w:t>
      </w:r>
      <w:r w:rsidR="62CBFCD6" w:rsidRPr="019BC2B2">
        <w:rPr>
          <w:rStyle w:val="StyleLatinBodyArial"/>
        </w:rPr>
        <w:t xml:space="preserve"> additiona</w:t>
      </w:r>
      <w:r w:rsidR="6DBC111F" w:rsidRPr="019BC2B2">
        <w:rPr>
          <w:rStyle w:val="StyleLatinBodyArial"/>
        </w:rPr>
        <w:t>l</w:t>
      </w:r>
      <w:r w:rsidRPr="019BC2B2">
        <w:rPr>
          <w:rStyle w:val="StyleLatinBodyArial"/>
        </w:rPr>
        <w:t xml:space="preserve"> materials, look for resources that highlight research or </w:t>
      </w:r>
      <w:r w:rsidR="00AD3213" w:rsidRPr="019BC2B2">
        <w:rPr>
          <w:rStyle w:val="StyleLatinBodyArial"/>
        </w:rPr>
        <w:t>evidence-based</w:t>
      </w:r>
      <w:r w:rsidRPr="019BC2B2">
        <w:rPr>
          <w:rStyle w:val="StyleLatinBodyArial"/>
        </w:rPr>
        <w:t xml:space="preserve"> practices. </w:t>
      </w:r>
    </w:p>
    <w:p w14:paraId="695C8311" w14:textId="75017B8A" w:rsidR="00DD6ABF" w:rsidRPr="00585F79" w:rsidRDefault="00DD6ABF" w:rsidP="00403486">
      <w:pPr>
        <w:spacing w:before="210" w:after="210" w:line="300" w:lineRule="auto"/>
        <w:rPr>
          <w:rStyle w:val="StyleLatinBodyArial"/>
          <w:b/>
          <w:bCs/>
        </w:rPr>
      </w:pPr>
      <w:r w:rsidRPr="00585F79">
        <w:rPr>
          <w:rStyle w:val="StyleLatinBodyArial"/>
          <w:b/>
          <w:bCs/>
        </w:rPr>
        <w:t>Reliable, evidence-based information often comes from:</w:t>
      </w:r>
    </w:p>
    <w:p w14:paraId="1D1D1778" w14:textId="77777777" w:rsidR="00DD6ABF" w:rsidRPr="00E737A7" w:rsidRDefault="00DD6ABF">
      <w:pPr>
        <w:pStyle w:val="ListParagraph"/>
        <w:widowControl/>
        <w:numPr>
          <w:ilvl w:val="0"/>
          <w:numId w:val="11"/>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Universities</w:t>
      </w:r>
    </w:p>
    <w:p w14:paraId="001A067A" w14:textId="77777777" w:rsidR="00DD6ABF" w:rsidRPr="00E737A7" w:rsidRDefault="00DD6ABF">
      <w:pPr>
        <w:pStyle w:val="ListParagraph"/>
        <w:widowControl/>
        <w:numPr>
          <w:ilvl w:val="0"/>
          <w:numId w:val="11"/>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Professional organizations</w:t>
      </w:r>
    </w:p>
    <w:p w14:paraId="01772C6C" w14:textId="77777777" w:rsidR="00DD6ABF" w:rsidRPr="00E737A7" w:rsidRDefault="00DD6ABF">
      <w:pPr>
        <w:pStyle w:val="ListParagraph"/>
        <w:widowControl/>
        <w:numPr>
          <w:ilvl w:val="0"/>
          <w:numId w:val="11"/>
        </w:num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Government (.gov) sites</w:t>
      </w:r>
    </w:p>
    <w:p w14:paraId="35148298" w14:textId="77777777" w:rsidR="00DD6ABF" w:rsidRPr="00403486" w:rsidRDefault="00DD6ABF" w:rsidP="00403486">
      <w:pPr>
        <w:pStyle w:val="Heading4"/>
        <w:rPr>
          <w:rFonts w:eastAsia="Segoe UI"/>
          <w:b/>
          <w:bCs/>
        </w:rPr>
      </w:pPr>
      <w:r w:rsidRPr="00403486">
        <w:rPr>
          <w:rFonts w:eastAsia="Segoe UI"/>
          <w:b/>
          <w:bCs/>
        </w:rPr>
        <w:t>Talk with your team about what fits best</w:t>
      </w:r>
    </w:p>
    <w:p w14:paraId="6EE2CC5F" w14:textId="74897F33" w:rsidR="00DD6ABF" w:rsidRDefault="00DD6ABF" w:rsidP="00403486">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Discuss what strategies feel like a good match for your group’s goals and readiness. Partners may know about resources that:</w:t>
      </w:r>
    </w:p>
    <w:p w14:paraId="0DC73979" w14:textId="77777777" w:rsidR="00DD6ABF" w:rsidRPr="00E737A7" w:rsidRDefault="00DD6ABF">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Describe promising or evidence</w:t>
      </w:r>
      <w:r w:rsidRPr="00E737A7">
        <w:rPr>
          <w:rFonts w:ascii="Cambria Math" w:eastAsia="Segoe UI" w:hAnsi="Cambria Math" w:cs="Cambria Math"/>
          <w:szCs w:val="22"/>
        </w:rPr>
        <w:t>‑</w:t>
      </w:r>
      <w:r w:rsidRPr="00E737A7">
        <w:rPr>
          <w:rFonts w:asciiTheme="minorHAnsi" w:eastAsia="Segoe UI" w:hAnsiTheme="minorHAnsi" w:cstheme="minorHAnsi"/>
          <w:szCs w:val="22"/>
        </w:rPr>
        <w:t>based strategies</w:t>
      </w:r>
    </w:p>
    <w:p w14:paraId="2EF48C3B" w14:textId="77777777" w:rsidR="00DD6ABF" w:rsidRPr="00E737A7" w:rsidRDefault="00DD6ABF">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Provide funding or financial support</w:t>
      </w:r>
    </w:p>
    <w:p w14:paraId="76B492E4" w14:textId="77777777" w:rsidR="00DD6ABF" w:rsidRPr="00E737A7" w:rsidRDefault="00DD6ABF">
      <w:pPr>
        <w:pStyle w:val="ListParagraph"/>
        <w:widowControl/>
        <w:numPr>
          <w:ilvl w:val="0"/>
          <w:numId w:val="12"/>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Help plan or carry out the work</w:t>
      </w:r>
    </w:p>
    <w:p w14:paraId="08741E68" w14:textId="776E4CD0" w:rsidR="00DD6ABF" w:rsidRDefault="00DD6ABF" w:rsidP="0023078B">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Choose options that feel realistic and doable for your group.</w:t>
      </w:r>
    </w:p>
    <w:p w14:paraId="69BF2CB5" w14:textId="77777777" w:rsidR="00DD6ABF" w:rsidRPr="00403486" w:rsidRDefault="00DD6ABF" w:rsidP="00403486">
      <w:pPr>
        <w:pStyle w:val="Heading4"/>
        <w:rPr>
          <w:rFonts w:eastAsia="Segoe UI"/>
          <w:b/>
          <w:bCs/>
        </w:rPr>
      </w:pPr>
      <w:r w:rsidRPr="00403486">
        <w:rPr>
          <w:rFonts w:eastAsia="Segoe UI"/>
          <w:b/>
          <w:bCs/>
        </w:rPr>
        <w:t>Questions to consider</w:t>
      </w:r>
    </w:p>
    <w:p w14:paraId="77189529" w14:textId="77777777" w:rsidR="00403486" w:rsidRDefault="00DD6ABF" w:rsidP="00A2004A">
      <w:pPr>
        <w:spacing w:before="210" w:after="210" w:line="300" w:lineRule="auto"/>
        <w:rPr>
          <w:rStyle w:val="StyleLatinBodyArial"/>
        </w:rPr>
      </w:pPr>
      <w:r w:rsidRPr="00C16DBF">
        <w:rPr>
          <w:rStyle w:val="StyleLatinBodyArial"/>
        </w:rPr>
        <w:t xml:space="preserve">As your group begins planning, </w:t>
      </w:r>
      <w:r w:rsidR="003E102D" w:rsidRPr="00C16DBF">
        <w:rPr>
          <w:rStyle w:val="StyleLatinBodyArial"/>
        </w:rPr>
        <w:t xml:space="preserve">the following </w:t>
      </w:r>
      <w:r w:rsidR="0067468E" w:rsidRPr="00C16DBF">
        <w:rPr>
          <w:rStyle w:val="StyleLatinBodyArial"/>
        </w:rPr>
        <w:t>questions</w:t>
      </w:r>
      <w:r w:rsidR="003E102D" w:rsidRPr="00C16DBF">
        <w:rPr>
          <w:rStyle w:val="StyleLatinBodyArial"/>
        </w:rPr>
        <w:t xml:space="preserve"> can</w:t>
      </w:r>
      <w:r w:rsidR="0067468E" w:rsidRPr="00C16DBF">
        <w:rPr>
          <w:rStyle w:val="StyleLatinBodyArial"/>
        </w:rPr>
        <w:t xml:space="preserve"> help clarify what’s required and where to focus your efforts.</w:t>
      </w:r>
      <w:r w:rsidR="003E102D" w:rsidRPr="00C16DBF">
        <w:rPr>
          <w:rStyle w:val="StyleLatinBodyArial"/>
        </w:rPr>
        <w:t xml:space="preserve"> </w:t>
      </w:r>
    </w:p>
    <w:p w14:paraId="66230D0B" w14:textId="7FD3B01F" w:rsidR="00DD6ABF" w:rsidRPr="00C16DBF" w:rsidRDefault="003E102D" w:rsidP="006C7402">
      <w:pPr>
        <w:spacing w:before="210" w:line="300" w:lineRule="auto"/>
        <w:rPr>
          <w:rStyle w:val="StyleLatinBodyArial"/>
        </w:rPr>
      </w:pPr>
      <w:r w:rsidRPr="005D66FC">
        <w:rPr>
          <w:rFonts w:asciiTheme="minorHAnsi" w:eastAsia="Segoe UI" w:hAnsiTheme="minorHAnsi" w:cstheme="minorHAnsi"/>
          <w:b/>
          <w:bCs/>
          <w:szCs w:val="22"/>
        </w:rPr>
        <w:t>A</w:t>
      </w:r>
      <w:r w:rsidR="00DD6ABF" w:rsidRPr="005D66FC">
        <w:rPr>
          <w:rFonts w:asciiTheme="minorHAnsi" w:eastAsia="Segoe UI" w:hAnsiTheme="minorHAnsi" w:cstheme="minorHAnsi"/>
          <w:b/>
          <w:bCs/>
          <w:szCs w:val="22"/>
        </w:rPr>
        <w:t>sk</w:t>
      </w:r>
      <w:r w:rsidR="00DD6ABF" w:rsidRPr="00C16DBF">
        <w:rPr>
          <w:rStyle w:val="StyleLatinBodyArial"/>
        </w:rPr>
        <w:t>:</w:t>
      </w:r>
    </w:p>
    <w:p w14:paraId="69B85169" w14:textId="77777777" w:rsidR="00DD6ABF" w:rsidRPr="002F2B96" w:rsidRDefault="00DD6ABF" w:rsidP="006C7402">
      <w:pPr>
        <w:pStyle w:val="ListParagraph"/>
        <w:widowControl/>
        <w:numPr>
          <w:ilvl w:val="0"/>
          <w:numId w:val="10"/>
        </w:numPr>
        <w:spacing w:before="120" w:after="210" w:line="300" w:lineRule="auto"/>
        <w:rPr>
          <w:rFonts w:asciiTheme="minorHAnsi" w:eastAsia="Segoe UI" w:hAnsiTheme="minorHAnsi" w:cstheme="minorHAnsi"/>
          <w:szCs w:val="22"/>
        </w:rPr>
      </w:pPr>
      <w:r w:rsidRPr="002F2B96">
        <w:rPr>
          <w:rFonts w:asciiTheme="minorHAnsi" w:eastAsia="Segoe UI" w:hAnsiTheme="minorHAnsi" w:cstheme="minorHAnsi"/>
          <w:szCs w:val="22"/>
        </w:rPr>
        <w:t>What does the group want to change?</w:t>
      </w:r>
    </w:p>
    <w:p w14:paraId="5F1810FE" w14:textId="77777777" w:rsidR="00DD6ABF" w:rsidRPr="002F2B96" w:rsidRDefault="00DD6ABF">
      <w:pPr>
        <w:pStyle w:val="ListParagraph"/>
        <w:widowControl/>
        <w:numPr>
          <w:ilvl w:val="0"/>
          <w:numId w:val="10"/>
        </w:numPr>
        <w:spacing w:before="210" w:after="210" w:line="300" w:lineRule="auto"/>
        <w:rPr>
          <w:rFonts w:asciiTheme="minorHAnsi" w:eastAsia="Segoe UI" w:hAnsiTheme="minorHAnsi" w:cstheme="minorHAnsi"/>
          <w:szCs w:val="22"/>
        </w:rPr>
      </w:pPr>
      <w:r w:rsidRPr="002F2B96">
        <w:rPr>
          <w:rFonts w:asciiTheme="minorHAnsi" w:eastAsia="Segoe UI" w:hAnsiTheme="minorHAnsi" w:cstheme="minorHAnsi"/>
          <w:szCs w:val="22"/>
        </w:rPr>
        <w:t>What resources are needed for success?</w:t>
      </w:r>
    </w:p>
    <w:p w14:paraId="3950D709" w14:textId="77777777" w:rsidR="00DD6ABF" w:rsidRPr="002F2B96" w:rsidRDefault="00DD6ABF">
      <w:pPr>
        <w:pStyle w:val="ListParagraph"/>
        <w:widowControl/>
        <w:numPr>
          <w:ilvl w:val="0"/>
          <w:numId w:val="10"/>
        </w:numPr>
        <w:spacing w:before="210" w:after="360" w:line="300" w:lineRule="auto"/>
        <w:rPr>
          <w:rFonts w:asciiTheme="minorHAnsi" w:eastAsia="Segoe UI" w:hAnsiTheme="minorHAnsi" w:cstheme="minorHAnsi"/>
          <w:szCs w:val="22"/>
        </w:rPr>
      </w:pPr>
      <w:r w:rsidRPr="002F2B96">
        <w:rPr>
          <w:rFonts w:asciiTheme="minorHAnsi" w:eastAsia="Segoe UI" w:hAnsiTheme="minorHAnsi" w:cstheme="minorHAnsi"/>
          <w:szCs w:val="22"/>
        </w:rPr>
        <w:t>Will financial support be needed?</w:t>
      </w:r>
    </w:p>
    <w:p w14:paraId="6EC587AD" w14:textId="2FACCECD" w:rsidR="00DD6ABF" w:rsidRPr="00403486" w:rsidRDefault="00DD6ABF" w:rsidP="008C05C9">
      <w:pPr>
        <w:pStyle w:val="Style11"/>
      </w:pPr>
      <w:r w:rsidRPr="00403486">
        <w:lastRenderedPageBreak/>
        <w:t>Worksheet: Gather Resources </w:t>
      </w:r>
    </w:p>
    <w:p w14:paraId="2AF2D9A1" w14:textId="08BAD201" w:rsidR="00DD6ABF" w:rsidRDefault="00DD6ABF" w:rsidP="0023078B">
      <w:pPr>
        <w:spacing w:before="210" w:after="360" w:line="300" w:lineRule="auto"/>
        <w:rPr>
          <w:rFonts w:asciiTheme="minorHAnsi" w:hAnsiTheme="minorHAnsi" w:cstheme="minorHAnsi"/>
          <w:szCs w:val="22"/>
        </w:rPr>
      </w:pPr>
      <w:r w:rsidRPr="00E737A7">
        <w:rPr>
          <w:rFonts w:asciiTheme="minorHAnsi" w:hAnsiTheme="minorHAnsi" w:cstheme="minorHAnsi"/>
          <w:szCs w:val="22"/>
        </w:rPr>
        <w:t xml:space="preserve">Choose strategies that fit your setting and identify tools/partners to support action. Champions help determine </w:t>
      </w:r>
      <w:proofErr w:type="gramStart"/>
      <w:r w:rsidRPr="00E737A7">
        <w:rPr>
          <w:rFonts w:asciiTheme="minorHAnsi" w:hAnsiTheme="minorHAnsi" w:cstheme="minorHAnsi"/>
          <w:szCs w:val="22"/>
        </w:rPr>
        <w:t>fit</w:t>
      </w:r>
      <w:proofErr w:type="gramEnd"/>
      <w:r w:rsidRPr="00E737A7">
        <w:rPr>
          <w:rFonts w:asciiTheme="minorHAnsi" w:hAnsiTheme="minorHAnsi" w:cstheme="minorHAnsi"/>
          <w:szCs w:val="22"/>
        </w:rPr>
        <w:t>, connect to resources, and communicate the plan.</w:t>
      </w:r>
    </w:p>
    <w:p w14:paraId="4193D0FA" w14:textId="020A0E25" w:rsidR="00DD6ABF" w:rsidRPr="00403486" w:rsidRDefault="00585F79" w:rsidP="00403486">
      <w:pPr>
        <w:pStyle w:val="Heading4"/>
        <w:rPr>
          <w:b/>
          <w:bCs/>
        </w:rPr>
      </w:pPr>
      <w:r>
        <w:rPr>
          <w:b/>
          <w:bCs/>
        </w:rPr>
        <w:t>1.</w:t>
      </w:r>
      <w:r w:rsidR="00DD6ABF" w:rsidRPr="00403486">
        <w:rPr>
          <w:b/>
          <w:bCs/>
        </w:rPr>
        <w:t xml:space="preserve"> What kind of change are you trying to make? </w:t>
      </w:r>
    </w:p>
    <w:p w14:paraId="5EC4D857" w14:textId="09660C71" w:rsidR="00DD6ABF" w:rsidRDefault="00DD6ABF" w:rsidP="0023078B">
      <w:pPr>
        <w:spacing w:before="210" w:after="210" w:line="300" w:lineRule="auto"/>
        <w:rPr>
          <w:rFonts w:asciiTheme="minorHAnsi" w:hAnsiTheme="minorHAnsi" w:cstheme="minorHAnsi"/>
          <w:szCs w:val="22"/>
        </w:rPr>
      </w:pPr>
      <w:r w:rsidRPr="00D759E5">
        <w:rPr>
          <w:rFonts w:asciiTheme="minorHAnsi" w:hAnsiTheme="minorHAnsi" w:cstheme="minorHAnsi"/>
          <w:b/>
          <w:bCs/>
          <w:szCs w:val="22"/>
        </w:rPr>
        <w:t>Choose one or more</w:t>
      </w:r>
      <w:r w:rsidR="00897FBB" w:rsidRPr="00D759E5">
        <w:rPr>
          <w:rFonts w:asciiTheme="minorHAnsi" w:hAnsiTheme="minorHAnsi" w:cstheme="minorHAnsi"/>
          <w:b/>
          <w:bCs/>
          <w:szCs w:val="22"/>
        </w:rPr>
        <w:t xml:space="preserve"> that apply</w:t>
      </w:r>
      <w:r w:rsidRPr="00D759E5">
        <w:rPr>
          <w:rFonts w:asciiTheme="minorHAnsi" w:hAnsiTheme="minorHAnsi" w:cstheme="minorHAnsi"/>
          <w:b/>
          <w:bCs/>
          <w:szCs w:val="22"/>
        </w:rPr>
        <w:t>.</w:t>
      </w:r>
      <w:r w:rsidRPr="00E737A7">
        <w:rPr>
          <w:rFonts w:asciiTheme="minorHAnsi" w:hAnsiTheme="minorHAnsi" w:cstheme="minorHAnsi"/>
          <w:szCs w:val="22"/>
        </w:rPr>
        <w:t xml:space="preserve"> This helps identify strategies that last. </w:t>
      </w:r>
    </w:p>
    <w:p w14:paraId="40AC736C" w14:textId="0432939C" w:rsidR="00DD6ABF" w:rsidRPr="00EC3455" w:rsidRDefault="00DD6ABF">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rules</w:t>
      </w:r>
      <w:r w:rsidR="001B7F3B">
        <w:rPr>
          <w:rFonts w:asciiTheme="minorHAnsi" w:hAnsiTheme="minorHAnsi" w:cstheme="minorHAnsi"/>
          <w:szCs w:val="22"/>
        </w:rPr>
        <w:t>,</w:t>
      </w:r>
      <w:r w:rsidRPr="00EC3455">
        <w:rPr>
          <w:rFonts w:asciiTheme="minorHAnsi" w:hAnsiTheme="minorHAnsi" w:cstheme="minorHAnsi"/>
          <w:szCs w:val="22"/>
        </w:rPr>
        <w:t xml:space="preserve"> expectations</w:t>
      </w:r>
      <w:r w:rsidR="001B7F3B">
        <w:rPr>
          <w:rFonts w:asciiTheme="minorHAnsi" w:hAnsiTheme="minorHAnsi" w:cstheme="minorHAnsi"/>
          <w:szCs w:val="22"/>
        </w:rPr>
        <w:t>, or policies</w:t>
      </w:r>
      <w:r w:rsidRPr="00EC3455">
        <w:rPr>
          <w:rFonts w:asciiTheme="minorHAnsi" w:hAnsiTheme="minorHAnsi" w:cstheme="minorHAnsi"/>
          <w:szCs w:val="22"/>
        </w:rPr>
        <w:t xml:space="preserve"> (guidelines/standard practices</w:t>
      </w:r>
      <w:r w:rsidR="001B7F3B">
        <w:rPr>
          <w:rFonts w:asciiTheme="minorHAnsi" w:hAnsiTheme="minorHAnsi" w:cstheme="minorHAnsi"/>
          <w:szCs w:val="22"/>
        </w:rPr>
        <w:t>/written procedures</w:t>
      </w:r>
      <w:r w:rsidRPr="00EC3455">
        <w:rPr>
          <w:rFonts w:asciiTheme="minorHAnsi" w:hAnsiTheme="minorHAnsi" w:cstheme="minorHAnsi"/>
          <w:szCs w:val="22"/>
        </w:rPr>
        <w:t>) </w:t>
      </w:r>
    </w:p>
    <w:p w14:paraId="32D4CCB4" w14:textId="1C0DDE71" w:rsidR="00DD6ABF" w:rsidRPr="00EC3455" w:rsidRDefault="00DD6ABF">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routine (schedules, workflows, checklists, or meetings) </w:t>
      </w:r>
    </w:p>
    <w:p w14:paraId="28BDE065" w14:textId="40EB1284" w:rsidR="00DD6ABF" w:rsidRPr="00EC3455" w:rsidRDefault="00DD6ABF">
      <w:pPr>
        <w:pStyle w:val="ListParagraph"/>
        <w:numPr>
          <w:ilvl w:val="0"/>
          <w:numId w:val="32"/>
        </w:numPr>
        <w:spacing w:before="210" w:after="210" w:line="300" w:lineRule="auto"/>
        <w:rPr>
          <w:rFonts w:asciiTheme="minorHAnsi" w:hAnsiTheme="minorHAnsi" w:cstheme="minorHAnsi"/>
          <w:szCs w:val="22"/>
        </w:rPr>
      </w:pPr>
      <w:r w:rsidRPr="00EC3455">
        <w:rPr>
          <w:rFonts w:asciiTheme="minorHAnsi" w:hAnsiTheme="minorHAnsi" w:cstheme="minorHAnsi"/>
          <w:szCs w:val="22"/>
        </w:rPr>
        <w:t>Change the space or what’s available (supplies, signage, room setup) </w:t>
      </w:r>
    </w:p>
    <w:p w14:paraId="175655B7" w14:textId="41B571AF" w:rsidR="00DD6ABF" w:rsidRDefault="00DD6ABF">
      <w:pPr>
        <w:pStyle w:val="ListParagraph"/>
        <w:numPr>
          <w:ilvl w:val="0"/>
          <w:numId w:val="32"/>
        </w:numPr>
        <w:spacing w:before="210" w:after="360" w:line="300" w:lineRule="auto"/>
        <w:rPr>
          <w:rFonts w:asciiTheme="minorHAnsi" w:hAnsiTheme="minorHAnsi" w:cstheme="minorHAnsi"/>
          <w:szCs w:val="22"/>
        </w:rPr>
      </w:pPr>
      <w:r w:rsidRPr="00EC3455">
        <w:rPr>
          <w:rFonts w:asciiTheme="minorHAnsi" w:hAnsiTheme="minorHAnsi" w:cstheme="minorHAnsi"/>
          <w:szCs w:val="22"/>
        </w:rPr>
        <w:t>Not sure yet </w:t>
      </w:r>
    </w:p>
    <w:p w14:paraId="66230AD8" w14:textId="79E11F61" w:rsidR="00DD6ABF" w:rsidRPr="00403486" w:rsidRDefault="00585F79" w:rsidP="00403486">
      <w:pPr>
        <w:pStyle w:val="Heading4"/>
        <w:rPr>
          <w:b/>
          <w:bCs/>
        </w:rPr>
      </w:pPr>
      <w:r>
        <w:rPr>
          <w:b/>
          <w:bCs/>
        </w:rPr>
        <w:t>2.</w:t>
      </w:r>
      <w:r w:rsidR="00DD6ABF" w:rsidRPr="00403486">
        <w:rPr>
          <w:b/>
          <w:bCs/>
        </w:rPr>
        <w:t xml:space="preserve"> Decide on ONE clear goal to focus on first </w:t>
      </w:r>
    </w:p>
    <w:p w14:paraId="2AC80A96" w14:textId="77777777" w:rsidR="001B7F3B" w:rsidRDefault="001B7F3B" w:rsidP="0023078B">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It helps to begin with the desired change and decide on a goal that feels doable, useful, and meaningful for the people involved. </w:t>
      </w:r>
    </w:p>
    <w:p w14:paraId="6963F79A" w14:textId="2A1328D7" w:rsidR="00DD6ABF" w:rsidRDefault="00F74A2D" w:rsidP="0023078B">
      <w:pPr>
        <w:spacing w:before="210" w:after="360" w:line="300" w:lineRule="auto"/>
        <w:rPr>
          <w:rFonts w:asciiTheme="minorHAnsi" w:hAnsiTheme="minorHAnsi" w:cstheme="minorHAnsi"/>
          <w:szCs w:val="22"/>
        </w:rPr>
      </w:pPr>
      <w:r>
        <w:rPr>
          <w:rFonts w:asciiTheme="minorHAnsi" w:hAnsiTheme="minorHAnsi" w:cstheme="minorHAnsi"/>
          <w:szCs w:val="22"/>
        </w:rPr>
        <w:t xml:space="preserve">One Clear </w:t>
      </w:r>
      <w:r w:rsidR="00DD6ABF" w:rsidRPr="00E737A7">
        <w:rPr>
          <w:rFonts w:asciiTheme="minorHAnsi" w:hAnsiTheme="minorHAnsi" w:cstheme="minorHAnsi"/>
          <w:szCs w:val="22"/>
        </w:rPr>
        <w:t>Goal: ____________________________________________________________________________ </w:t>
      </w:r>
    </w:p>
    <w:p w14:paraId="6456AA03" w14:textId="36341DF0" w:rsidR="00500A2F" w:rsidRDefault="00500A2F" w:rsidP="0023078B">
      <w:pPr>
        <w:spacing w:before="210" w:after="360" w:line="300" w:lineRule="auto"/>
        <w:rPr>
          <w:rFonts w:asciiTheme="minorHAnsi" w:hAnsiTheme="minorHAnsi" w:cstheme="minorHAnsi"/>
          <w:szCs w:val="22"/>
        </w:rPr>
      </w:pPr>
      <w:r w:rsidRPr="00E737A7">
        <w:rPr>
          <w:rFonts w:asciiTheme="minorHAnsi" w:hAnsiTheme="minorHAnsi" w:cstheme="minorHAnsi"/>
          <w:szCs w:val="22"/>
        </w:rPr>
        <w:t>____________________________________________________________________________</w:t>
      </w:r>
      <w:r>
        <w:rPr>
          <w:rFonts w:asciiTheme="minorHAnsi" w:hAnsiTheme="minorHAnsi" w:cstheme="minorHAnsi"/>
          <w:szCs w:val="22"/>
        </w:rPr>
        <w:t>_____</w:t>
      </w:r>
    </w:p>
    <w:p w14:paraId="3B1EC7CE" w14:textId="16F3FD0A" w:rsidR="00DD6ABF" w:rsidRPr="00403486" w:rsidRDefault="00585F79" w:rsidP="00403486">
      <w:pPr>
        <w:pStyle w:val="Heading4"/>
        <w:rPr>
          <w:b/>
          <w:bCs/>
        </w:rPr>
      </w:pPr>
      <w:r>
        <w:rPr>
          <w:b/>
          <w:bCs/>
        </w:rPr>
        <w:t>3.</w:t>
      </w:r>
      <w:r w:rsidR="00DD6ABF" w:rsidRPr="00403486">
        <w:rPr>
          <w:b/>
          <w:bCs/>
        </w:rPr>
        <w:t xml:space="preserve"> </w:t>
      </w:r>
      <w:r w:rsidR="001B7F3B" w:rsidRPr="00403486">
        <w:rPr>
          <w:b/>
          <w:bCs/>
        </w:rPr>
        <w:t>Consider examples of what works for others</w:t>
      </w:r>
      <w:r w:rsidR="00DD6ABF" w:rsidRPr="00403486">
        <w:rPr>
          <w:b/>
          <w:bCs/>
        </w:rPr>
        <w:t> </w:t>
      </w:r>
    </w:p>
    <w:p w14:paraId="109DBFCE" w14:textId="26B7A86A" w:rsidR="00176BB7" w:rsidRDefault="00EE192A" w:rsidP="009B2BE6">
      <w:pPr>
        <w:spacing w:before="210" w:after="210" w:line="300" w:lineRule="auto"/>
        <w:rPr>
          <w:rFonts w:asciiTheme="minorHAnsi" w:hAnsiTheme="minorHAnsi" w:cstheme="minorHAnsi"/>
          <w:szCs w:val="22"/>
        </w:rPr>
      </w:pPr>
      <w:r>
        <w:rPr>
          <w:rStyle w:val="StyleLatinBodyArial"/>
          <w:szCs w:val="22"/>
        </w:rPr>
        <w:t>Visit</w:t>
      </w:r>
      <w:r w:rsidRPr="00E74EEF">
        <w:rPr>
          <w:rStyle w:val="StyleLatinBodyArial"/>
          <w:szCs w:val="22"/>
        </w:rPr>
        <w:t xml:space="preserve"> the Community Change Hub at </w:t>
      </w:r>
      <w:hyperlink r:id="rId13" w:history="1">
        <w:r w:rsidR="009B2BE6">
          <w:rPr>
            <w:rStyle w:val="Hyperlink"/>
            <w:rFonts w:asciiTheme="minorHAnsi" w:hAnsiTheme="minorHAnsi"/>
            <w:szCs w:val="22"/>
          </w:rPr>
          <w:t>extension.msu.edu/</w:t>
        </w:r>
        <w:proofErr w:type="spellStart"/>
        <w:r w:rsidR="009B2BE6">
          <w:rPr>
            <w:rStyle w:val="Hyperlink"/>
            <w:rFonts w:asciiTheme="minorHAnsi" w:hAnsiTheme="minorHAnsi"/>
            <w:szCs w:val="22"/>
          </w:rPr>
          <w:t>changehub</w:t>
        </w:r>
        <w:proofErr w:type="spellEnd"/>
      </w:hyperlink>
      <w:r w:rsidR="009B2BE6">
        <w:rPr>
          <w:rStyle w:val="StyleLatinBodyArial"/>
          <w:szCs w:val="22"/>
        </w:rPr>
        <w:t xml:space="preserve"> and r</w:t>
      </w:r>
      <w:r w:rsidR="00DD6ABF" w:rsidRPr="00E737A7">
        <w:rPr>
          <w:rFonts w:asciiTheme="minorHAnsi" w:hAnsiTheme="minorHAnsi" w:cstheme="minorHAnsi"/>
          <w:szCs w:val="22"/>
        </w:rPr>
        <w:t>eview the suggested examples and strategies provided in the</w:t>
      </w:r>
      <w:r w:rsidR="001106A6">
        <w:rPr>
          <w:rFonts w:asciiTheme="minorHAnsi" w:hAnsiTheme="minorHAnsi" w:cstheme="minorHAnsi"/>
          <w:szCs w:val="22"/>
        </w:rPr>
        <w:t>se</w:t>
      </w:r>
      <w:r w:rsidR="00176BB7">
        <w:rPr>
          <w:rFonts w:asciiTheme="minorHAnsi" w:hAnsiTheme="minorHAnsi" w:cstheme="minorHAnsi"/>
          <w:szCs w:val="22"/>
        </w:rPr>
        <w:t xml:space="preserve"> four </w:t>
      </w:r>
      <w:r w:rsidR="001106A6">
        <w:rPr>
          <w:rFonts w:asciiTheme="minorHAnsi" w:hAnsiTheme="minorHAnsi" w:cstheme="minorHAnsi"/>
          <w:szCs w:val="22"/>
        </w:rPr>
        <w:t xml:space="preserve">areas of </w:t>
      </w:r>
      <w:r w:rsidR="00176BB7">
        <w:rPr>
          <w:rFonts w:asciiTheme="minorHAnsi" w:hAnsiTheme="minorHAnsi" w:cstheme="minorHAnsi"/>
          <w:szCs w:val="22"/>
        </w:rPr>
        <w:t>practice:</w:t>
      </w:r>
    </w:p>
    <w:p w14:paraId="45F62028" w14:textId="0BB4F7C1" w:rsidR="00176BB7" w:rsidRPr="00176BB7" w:rsidRDefault="00DD6ABF">
      <w:pPr>
        <w:pStyle w:val="ListParagraph"/>
        <w:numPr>
          <w:ilvl w:val="0"/>
          <w:numId w:val="48"/>
        </w:numPr>
        <w:spacing w:before="210" w:after="210" w:line="300" w:lineRule="auto"/>
        <w:rPr>
          <w:rFonts w:asciiTheme="minorHAnsi" w:hAnsiTheme="minorHAnsi" w:cstheme="minorHAnsi"/>
          <w:szCs w:val="22"/>
        </w:rPr>
      </w:pPr>
      <w:r w:rsidRPr="009B2BE6">
        <w:rPr>
          <w:rFonts w:asciiTheme="minorHAnsi" w:hAnsiTheme="minorHAnsi" w:cstheme="minorHAnsi"/>
          <w:szCs w:val="22"/>
        </w:rPr>
        <w:t>Champion Early Health</w:t>
      </w:r>
    </w:p>
    <w:p w14:paraId="3E6762C4" w14:textId="3E1044B7" w:rsidR="00176BB7" w:rsidRPr="00176BB7" w:rsidRDefault="00DD6ABF">
      <w:pPr>
        <w:pStyle w:val="ListParagraph"/>
        <w:numPr>
          <w:ilvl w:val="0"/>
          <w:numId w:val="48"/>
        </w:numPr>
        <w:spacing w:before="210" w:after="210" w:line="300" w:lineRule="auto"/>
        <w:rPr>
          <w:rFonts w:asciiTheme="minorHAnsi" w:hAnsiTheme="minorHAnsi" w:cstheme="minorHAnsi"/>
          <w:szCs w:val="22"/>
        </w:rPr>
      </w:pPr>
      <w:r w:rsidRPr="009B2BE6">
        <w:rPr>
          <w:rFonts w:asciiTheme="minorHAnsi" w:hAnsiTheme="minorHAnsi" w:cstheme="minorHAnsi"/>
          <w:szCs w:val="22"/>
        </w:rPr>
        <w:t>Champion School Wellness</w:t>
      </w:r>
    </w:p>
    <w:p w14:paraId="2CD190A5" w14:textId="69940A6D" w:rsidR="00176BB7" w:rsidRPr="00176BB7" w:rsidRDefault="00DD6ABF">
      <w:pPr>
        <w:pStyle w:val="ListParagraph"/>
        <w:numPr>
          <w:ilvl w:val="0"/>
          <w:numId w:val="48"/>
        </w:numPr>
        <w:spacing w:before="210" w:after="210" w:line="300" w:lineRule="auto"/>
        <w:rPr>
          <w:rFonts w:asciiTheme="minorHAnsi" w:hAnsiTheme="minorHAnsi" w:cstheme="minorHAnsi"/>
          <w:szCs w:val="22"/>
        </w:rPr>
      </w:pPr>
      <w:r w:rsidRPr="009B2BE6">
        <w:rPr>
          <w:rFonts w:asciiTheme="minorHAnsi" w:hAnsiTheme="minorHAnsi" w:cstheme="minorHAnsi"/>
          <w:szCs w:val="22"/>
        </w:rPr>
        <w:t>Champion Food Access</w:t>
      </w:r>
      <w:r w:rsidRPr="00176BB7">
        <w:rPr>
          <w:rFonts w:asciiTheme="minorHAnsi" w:hAnsiTheme="minorHAnsi" w:cstheme="minorHAnsi"/>
          <w:szCs w:val="22"/>
        </w:rPr>
        <w:t xml:space="preserve"> </w:t>
      </w:r>
    </w:p>
    <w:p w14:paraId="26E40327" w14:textId="765A01C7" w:rsidR="00DD6ABF" w:rsidRDefault="00DD6ABF" w:rsidP="00EE192A">
      <w:pPr>
        <w:pStyle w:val="ListParagraph"/>
        <w:numPr>
          <w:ilvl w:val="0"/>
          <w:numId w:val="48"/>
        </w:numPr>
        <w:spacing w:before="210" w:after="210" w:line="300" w:lineRule="auto"/>
        <w:rPr>
          <w:rFonts w:asciiTheme="minorHAnsi" w:hAnsiTheme="minorHAnsi" w:cstheme="minorHAnsi"/>
          <w:szCs w:val="22"/>
        </w:rPr>
      </w:pPr>
      <w:r w:rsidRPr="009B2BE6">
        <w:rPr>
          <w:rFonts w:asciiTheme="minorHAnsi" w:hAnsiTheme="minorHAnsi" w:cstheme="minorHAnsi"/>
          <w:szCs w:val="22"/>
        </w:rPr>
        <w:t>Champion Active Communities</w:t>
      </w:r>
    </w:p>
    <w:p w14:paraId="6D0FB436" w14:textId="10FFCF92" w:rsidR="00DF5DC8" w:rsidRPr="00DF5DC8" w:rsidRDefault="00DF5DC8" w:rsidP="00DF5DC8">
      <w:pPr>
        <w:spacing w:before="210" w:after="210" w:line="300" w:lineRule="auto"/>
        <w:rPr>
          <w:rFonts w:asciiTheme="minorHAnsi" w:hAnsiTheme="minorHAnsi" w:cstheme="minorHAnsi"/>
          <w:szCs w:val="22"/>
        </w:rPr>
      </w:pPr>
      <w:r>
        <w:rPr>
          <w:rFonts w:asciiTheme="minorHAnsi" w:hAnsiTheme="minorHAnsi" w:cstheme="minorHAnsi"/>
          <w:szCs w:val="22"/>
        </w:rPr>
        <w:t>Then, come up with some ideas</w:t>
      </w:r>
      <w:r w:rsidR="006809F3">
        <w:rPr>
          <w:rFonts w:asciiTheme="minorHAnsi" w:hAnsiTheme="minorHAnsi" w:cstheme="minorHAnsi"/>
          <w:szCs w:val="22"/>
        </w:rPr>
        <w:t xml:space="preserve"> that may work for your change initiative.</w:t>
      </w:r>
    </w:p>
    <w:p w14:paraId="1459B66E" w14:textId="6595BF70" w:rsidR="00DD6ABF" w:rsidRPr="00E737A7" w:rsidRDefault="00DD6ABF" w:rsidP="0023078B">
      <w:pPr>
        <w:spacing w:before="210" w:after="210" w:line="300" w:lineRule="auto"/>
        <w:rPr>
          <w:rFonts w:asciiTheme="minorHAnsi" w:hAnsiTheme="minorHAnsi" w:cstheme="minorHAnsi"/>
          <w:szCs w:val="22"/>
        </w:rPr>
      </w:pPr>
      <w:r w:rsidRPr="0023078B">
        <w:rPr>
          <w:rFonts w:asciiTheme="minorHAnsi" w:hAnsiTheme="minorHAnsi" w:cstheme="minorHAnsi"/>
          <w:b/>
          <w:bCs/>
          <w:szCs w:val="22"/>
        </w:rPr>
        <w:t>Idea 1</w:t>
      </w:r>
      <w:r w:rsidRPr="00E737A7">
        <w:rPr>
          <w:rFonts w:asciiTheme="minorHAnsi" w:hAnsiTheme="minorHAnsi" w:cstheme="minorHAnsi"/>
          <w:szCs w:val="22"/>
        </w:rPr>
        <w:t>: _______________________</w:t>
      </w:r>
      <w:r w:rsidR="00902A6F">
        <w:rPr>
          <w:rFonts w:asciiTheme="minorHAnsi" w:hAnsiTheme="minorHAnsi" w:cstheme="minorHAnsi"/>
          <w:szCs w:val="22"/>
        </w:rPr>
        <w:t>_</w:t>
      </w:r>
      <w:r w:rsidRPr="00E737A7">
        <w:rPr>
          <w:rFonts w:asciiTheme="minorHAnsi" w:hAnsiTheme="minorHAnsi" w:cstheme="minorHAnsi"/>
          <w:szCs w:val="22"/>
        </w:rPr>
        <w:t>___________________________________________________ </w:t>
      </w:r>
    </w:p>
    <w:p w14:paraId="50B84378" w14:textId="02CA19AB" w:rsidR="00DD6ABF" w:rsidRPr="00E737A7" w:rsidRDefault="00DD6ABF"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lastRenderedPageBreak/>
        <w:t xml:space="preserve">Why it </w:t>
      </w:r>
      <w:r w:rsidR="00902A6F" w:rsidRPr="00E737A7">
        <w:rPr>
          <w:rFonts w:asciiTheme="minorHAnsi" w:hAnsiTheme="minorHAnsi" w:cstheme="minorHAnsi"/>
          <w:szCs w:val="22"/>
        </w:rPr>
        <w:t>fits: _</w:t>
      </w:r>
      <w:r w:rsidRPr="00E737A7">
        <w:rPr>
          <w:rFonts w:asciiTheme="minorHAnsi" w:hAnsiTheme="minorHAnsi" w:cstheme="minorHAnsi"/>
          <w:szCs w:val="22"/>
        </w:rPr>
        <w:t>_______________________________________________________________________ </w:t>
      </w:r>
    </w:p>
    <w:p w14:paraId="4801448F" w14:textId="322102D4" w:rsidR="00DD6ABF" w:rsidRPr="00E737A7" w:rsidRDefault="00DD6ABF" w:rsidP="0023078B">
      <w:pPr>
        <w:spacing w:before="210" w:after="210" w:line="300" w:lineRule="auto"/>
        <w:rPr>
          <w:rFonts w:asciiTheme="minorHAnsi" w:hAnsiTheme="minorHAnsi" w:cstheme="minorHAnsi"/>
          <w:szCs w:val="22"/>
        </w:rPr>
      </w:pPr>
      <w:r w:rsidRPr="0023078B">
        <w:rPr>
          <w:rFonts w:asciiTheme="minorHAnsi" w:hAnsiTheme="minorHAnsi" w:cstheme="minorHAnsi"/>
          <w:b/>
          <w:bCs/>
          <w:szCs w:val="22"/>
        </w:rPr>
        <w:t>Idea 2:</w:t>
      </w:r>
      <w:r w:rsidRPr="00E737A7">
        <w:rPr>
          <w:rFonts w:asciiTheme="minorHAnsi" w:hAnsiTheme="minorHAnsi" w:cstheme="minorHAnsi"/>
          <w:szCs w:val="22"/>
        </w:rPr>
        <w:t xml:space="preserve"> ___________________________________________________________________________ </w:t>
      </w:r>
    </w:p>
    <w:p w14:paraId="73B0065A" w14:textId="1E47605B" w:rsidR="00DD6ABF" w:rsidRDefault="00DD6ABF" w:rsidP="0023078B">
      <w:pPr>
        <w:spacing w:before="210" w:after="360" w:line="300" w:lineRule="auto"/>
        <w:rPr>
          <w:rFonts w:asciiTheme="minorHAnsi" w:hAnsiTheme="minorHAnsi" w:cstheme="minorHAnsi"/>
          <w:szCs w:val="22"/>
        </w:rPr>
      </w:pPr>
      <w:r w:rsidRPr="00E737A7">
        <w:rPr>
          <w:rFonts w:asciiTheme="minorHAnsi" w:hAnsiTheme="minorHAnsi" w:cstheme="minorHAnsi"/>
          <w:szCs w:val="22"/>
        </w:rPr>
        <w:t xml:space="preserve">Why it </w:t>
      </w:r>
      <w:r w:rsidR="00902A6F" w:rsidRPr="00E737A7">
        <w:rPr>
          <w:rFonts w:asciiTheme="minorHAnsi" w:hAnsiTheme="minorHAnsi" w:cstheme="minorHAnsi"/>
          <w:szCs w:val="22"/>
        </w:rPr>
        <w:t>fits: _</w:t>
      </w:r>
      <w:r w:rsidRPr="00E737A7">
        <w:rPr>
          <w:rFonts w:asciiTheme="minorHAnsi" w:hAnsiTheme="minorHAnsi" w:cstheme="minorHAnsi"/>
          <w:szCs w:val="22"/>
        </w:rPr>
        <w:t>_______________________________________________________________________ </w:t>
      </w:r>
    </w:p>
    <w:p w14:paraId="42F093D2" w14:textId="3B3E96A0" w:rsidR="00DD6ABF" w:rsidRPr="00403486" w:rsidRDefault="00DD6ABF" w:rsidP="00403486">
      <w:pPr>
        <w:pStyle w:val="Heading4"/>
        <w:rPr>
          <w:b/>
          <w:bCs/>
        </w:rPr>
      </w:pPr>
      <w:r w:rsidRPr="00403486">
        <w:rPr>
          <w:b/>
          <w:bCs/>
        </w:rPr>
        <w:t>4</w:t>
      </w:r>
      <w:r w:rsidR="00150C0D">
        <w:rPr>
          <w:b/>
          <w:bCs/>
        </w:rPr>
        <w:t>.</w:t>
      </w:r>
      <w:r w:rsidRPr="00403486">
        <w:rPr>
          <w:b/>
          <w:bCs/>
        </w:rPr>
        <w:t xml:space="preserve"> What barriers might get in the way? </w:t>
      </w:r>
    </w:p>
    <w:p w14:paraId="0A176A9B" w14:textId="4C70C886" w:rsidR="0023078B" w:rsidRPr="0023078B" w:rsidRDefault="0023078B" w:rsidP="0023078B">
      <w:pPr>
        <w:spacing w:before="210" w:after="210" w:line="300" w:lineRule="auto"/>
        <w:rPr>
          <w:rFonts w:asciiTheme="minorHAnsi" w:hAnsiTheme="minorHAnsi" w:cstheme="minorHAnsi"/>
          <w:b/>
          <w:bCs/>
          <w:szCs w:val="22"/>
        </w:rPr>
      </w:pPr>
      <w:r w:rsidRPr="0023078B">
        <w:rPr>
          <w:rFonts w:asciiTheme="minorHAnsi" w:hAnsiTheme="minorHAnsi" w:cstheme="minorHAnsi"/>
          <w:b/>
          <w:bCs/>
          <w:szCs w:val="22"/>
        </w:rPr>
        <w:t>Choose all that apply.</w:t>
      </w:r>
    </w:p>
    <w:p w14:paraId="2263B323" w14:textId="33ACDFEE"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Time </w:t>
      </w:r>
    </w:p>
    <w:p w14:paraId="65DC0301" w14:textId="7F5B62A4"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Space </w:t>
      </w:r>
    </w:p>
    <w:p w14:paraId="446C2D88" w14:textId="21A00DAE"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Staffing </w:t>
      </w:r>
    </w:p>
    <w:p w14:paraId="051B9107" w14:textId="7D9C4C54"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Money </w:t>
      </w:r>
    </w:p>
    <w:p w14:paraId="0D976C1F" w14:textId="78324716"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Buy-in </w:t>
      </w:r>
    </w:p>
    <w:p w14:paraId="051BAC0B" w14:textId="51D66ECA" w:rsidR="00DD6ABF" w:rsidRPr="00DD0680" w:rsidRDefault="00DD6ABF">
      <w:pPr>
        <w:pStyle w:val="ListParagraph"/>
        <w:numPr>
          <w:ilvl w:val="0"/>
          <w:numId w:val="33"/>
        </w:numPr>
        <w:spacing w:before="210" w:after="210" w:line="300" w:lineRule="auto"/>
        <w:rPr>
          <w:rFonts w:asciiTheme="minorHAnsi" w:hAnsiTheme="minorHAnsi" w:cstheme="minorHAnsi"/>
          <w:szCs w:val="22"/>
        </w:rPr>
      </w:pPr>
      <w:r w:rsidRPr="00DD0680">
        <w:rPr>
          <w:rFonts w:asciiTheme="minorHAnsi" w:hAnsiTheme="minorHAnsi" w:cstheme="minorHAnsi"/>
          <w:szCs w:val="22"/>
        </w:rPr>
        <w:t>Knowledge/skills </w:t>
      </w:r>
    </w:p>
    <w:p w14:paraId="11A3E01D" w14:textId="16D6E70D" w:rsidR="00DD6ABF" w:rsidRDefault="00DD6ABF">
      <w:pPr>
        <w:pStyle w:val="ListParagraph"/>
        <w:numPr>
          <w:ilvl w:val="0"/>
          <w:numId w:val="33"/>
        </w:numPr>
        <w:spacing w:before="210" w:after="360" w:line="300" w:lineRule="auto"/>
        <w:rPr>
          <w:rFonts w:asciiTheme="minorHAnsi" w:hAnsiTheme="minorHAnsi" w:cstheme="minorHAnsi"/>
          <w:szCs w:val="22"/>
        </w:rPr>
      </w:pPr>
      <w:r w:rsidRPr="00DD0680">
        <w:rPr>
          <w:rFonts w:asciiTheme="minorHAnsi" w:hAnsiTheme="minorHAnsi" w:cstheme="minorHAnsi"/>
          <w:szCs w:val="22"/>
        </w:rPr>
        <w:t>Other: ___________________________ </w:t>
      </w:r>
    </w:p>
    <w:p w14:paraId="56D98243" w14:textId="25BAC2CB" w:rsidR="00DD6ABF" w:rsidRPr="00403486" w:rsidRDefault="00DD6ABF" w:rsidP="00403486">
      <w:pPr>
        <w:pStyle w:val="Heading4"/>
        <w:rPr>
          <w:b/>
          <w:bCs/>
        </w:rPr>
      </w:pPr>
      <w:r w:rsidRPr="00403486">
        <w:rPr>
          <w:b/>
          <w:bCs/>
        </w:rPr>
        <w:t>5</w:t>
      </w:r>
      <w:r w:rsidR="00150C0D">
        <w:rPr>
          <w:b/>
          <w:bCs/>
        </w:rPr>
        <w:t>.</w:t>
      </w:r>
      <w:r w:rsidRPr="00403486">
        <w:rPr>
          <w:b/>
          <w:bCs/>
        </w:rPr>
        <w:t xml:space="preserve"> Choose ONE </w:t>
      </w:r>
      <w:r w:rsidR="001B7F3B" w:rsidRPr="00403486">
        <w:rPr>
          <w:b/>
          <w:bCs/>
        </w:rPr>
        <w:t>example or strategy</w:t>
      </w:r>
      <w:r w:rsidRPr="00403486">
        <w:rPr>
          <w:b/>
          <w:bCs/>
        </w:rPr>
        <w:t xml:space="preserve"> to guide your next step </w:t>
      </w:r>
    </w:p>
    <w:p w14:paraId="71673A59" w14:textId="0514FDCF" w:rsidR="00DD6ABF" w:rsidRPr="00E737A7" w:rsidRDefault="00DD6ABF"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t>Resource name: ___________________________________________________________________ </w:t>
      </w:r>
    </w:p>
    <w:p w14:paraId="20366BC2" w14:textId="77777777" w:rsidR="00DD6ABF" w:rsidRDefault="00DD6ABF"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t>What you plan to use from it: _________________________________________________________ </w:t>
      </w:r>
    </w:p>
    <w:p w14:paraId="5D8E00C6" w14:textId="15487C9C" w:rsidR="00756176" w:rsidRPr="00E737A7" w:rsidRDefault="00756176" w:rsidP="0023078B">
      <w:pPr>
        <w:spacing w:before="210" w:after="210" w:line="300" w:lineRule="auto"/>
        <w:rPr>
          <w:rFonts w:asciiTheme="minorHAnsi" w:hAnsiTheme="minorHAnsi" w:cstheme="minorHAnsi"/>
          <w:szCs w:val="22"/>
        </w:rPr>
      </w:pPr>
      <w:r w:rsidRPr="00E737A7">
        <w:rPr>
          <w:rFonts w:asciiTheme="minorHAnsi" w:hAnsiTheme="minorHAnsi" w:cstheme="minorHAnsi"/>
          <w:szCs w:val="22"/>
        </w:rPr>
        <w:t>___________________________________________________________________</w:t>
      </w:r>
      <w:r>
        <w:rPr>
          <w:rFonts w:asciiTheme="minorHAnsi" w:hAnsiTheme="minorHAnsi" w:cstheme="minorHAnsi"/>
          <w:szCs w:val="22"/>
        </w:rPr>
        <w:t>______________</w:t>
      </w:r>
      <w:r w:rsidRPr="00E737A7">
        <w:rPr>
          <w:rFonts w:asciiTheme="minorHAnsi" w:hAnsiTheme="minorHAnsi" w:cstheme="minorHAnsi"/>
          <w:szCs w:val="22"/>
        </w:rPr>
        <w:t> </w:t>
      </w:r>
    </w:p>
    <w:p w14:paraId="7CCA4E7A" w14:textId="77777777" w:rsidR="00DD6ABF" w:rsidRPr="00403486" w:rsidRDefault="00DD6ABF" w:rsidP="00403486">
      <w:pPr>
        <w:pStyle w:val="Heading4"/>
        <w:rPr>
          <w:b/>
        </w:rPr>
      </w:pPr>
      <w:r w:rsidRPr="00403486">
        <w:rPr>
          <w:rStyle w:val="Heading2Char"/>
          <w:rFonts w:asciiTheme="minorHAnsi" w:hAnsiTheme="minorHAnsi"/>
          <w:b w:val="0"/>
          <w:color w:val="18453B"/>
          <w:sz w:val="22"/>
          <w:shd w:val="clear" w:color="auto" w:fill="auto"/>
        </w:rPr>
        <w:t>Reflection</w:t>
      </w:r>
    </w:p>
    <w:p w14:paraId="78319AC6" w14:textId="05837446" w:rsidR="00DD6ABF" w:rsidRPr="00E737A7" w:rsidRDefault="00DD6ABF">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Are there barriers to moving forward such as readiness, time, money, people you have at the table? If yes, should you identify a different goal?</w:t>
      </w:r>
    </w:p>
    <w:p w14:paraId="1756E514" w14:textId="25F2FA00" w:rsidR="007A6AA3" w:rsidRPr="007A6AA3" w:rsidRDefault="00DD6ABF" w:rsidP="00EF0497">
      <w:pPr>
        <w:pStyle w:val="NoSpacing"/>
        <w:widowControl/>
        <w:numPr>
          <w:ilvl w:val="0"/>
          <w:numId w:val="26"/>
        </w:numPr>
        <w:spacing w:before="210" w:after="360" w:line="300" w:lineRule="auto"/>
        <w:ind w:left="360"/>
      </w:pPr>
      <w:r w:rsidRPr="00E737A7">
        <w:rPr>
          <w:rFonts w:cstheme="minorHAnsi"/>
          <w:sz w:val="22"/>
          <w:szCs w:val="22"/>
        </w:rPr>
        <w:t>Do your resources support moving forward?</w:t>
      </w:r>
    </w:p>
    <w:sectPr w:rsidR="007A6AA3" w:rsidRPr="007A6AA3" w:rsidSect="00F37CA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155C" w14:textId="77777777" w:rsidR="005C0C20" w:rsidRPr="00FE09A2" w:rsidRDefault="005C0C20" w:rsidP="00FE09A2">
      <w:r>
        <w:separator/>
      </w:r>
    </w:p>
  </w:endnote>
  <w:endnote w:type="continuationSeparator" w:id="0">
    <w:p w14:paraId="4B96BBB5" w14:textId="77777777" w:rsidR="005C0C20" w:rsidRPr="00FE09A2" w:rsidRDefault="005C0C20"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B90FE"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5C0C2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1B2A7637"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v051</w:t>
        </w:r>
        <w:r w:rsidR="005450BC">
          <w:t>4</w:t>
        </w:r>
        <w:r w:rsidR="00F62D13" w:rsidRPr="00AF2333">
          <w:t>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2A574"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28CF" w14:textId="77777777" w:rsidR="005C0C20" w:rsidRPr="00FE09A2" w:rsidRDefault="005C0C20" w:rsidP="00FE09A2">
      <w:r>
        <w:separator/>
      </w:r>
    </w:p>
  </w:footnote>
  <w:footnote w:type="continuationSeparator" w:id="0">
    <w:p w14:paraId="55F70F4C" w14:textId="77777777" w:rsidR="005C0C20" w:rsidRPr="00FE09A2" w:rsidRDefault="005C0C20"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527F"/>
    <w:rsid w:val="001577AC"/>
    <w:rsid w:val="00160262"/>
    <w:rsid w:val="00163849"/>
    <w:rsid w:val="001647A7"/>
    <w:rsid w:val="00165282"/>
    <w:rsid w:val="00170D65"/>
    <w:rsid w:val="00172910"/>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27E3"/>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D58BB"/>
    <w:rsid w:val="004E1BDB"/>
    <w:rsid w:val="004E21B6"/>
    <w:rsid w:val="004E2B0B"/>
    <w:rsid w:val="004E50A8"/>
    <w:rsid w:val="004F07DD"/>
    <w:rsid w:val="004F1FA7"/>
    <w:rsid w:val="004F3538"/>
    <w:rsid w:val="004F4D53"/>
    <w:rsid w:val="00500247"/>
    <w:rsid w:val="00500A2F"/>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0BC"/>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0C20"/>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3B9C"/>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1F1A"/>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C7402"/>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4C9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2BE6"/>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5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1868"/>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5B14"/>
    <w:rsid w:val="00A97030"/>
    <w:rsid w:val="00AA1766"/>
    <w:rsid w:val="00AA33E9"/>
    <w:rsid w:val="00AA5CDD"/>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E6B74"/>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0EC"/>
    <w:rsid w:val="00B86F46"/>
    <w:rsid w:val="00B91540"/>
    <w:rsid w:val="00B926B4"/>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B6A82"/>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3916"/>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36F4C"/>
    <w:rsid w:val="00E40518"/>
    <w:rsid w:val="00E43D6B"/>
    <w:rsid w:val="00E45401"/>
    <w:rsid w:val="00E46540"/>
    <w:rsid w:val="00E47E5B"/>
    <w:rsid w:val="00E5371E"/>
    <w:rsid w:val="00E574EA"/>
    <w:rsid w:val="00E60BCA"/>
    <w:rsid w:val="00E62549"/>
    <w:rsid w:val="00E635E9"/>
    <w:rsid w:val="00E66552"/>
    <w:rsid w:val="00E66B27"/>
    <w:rsid w:val="00E71317"/>
    <w:rsid w:val="00E725CC"/>
    <w:rsid w:val="00E737A7"/>
    <w:rsid w:val="00E73ED6"/>
    <w:rsid w:val="00E74EEF"/>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192A"/>
    <w:rsid w:val="00EE2061"/>
    <w:rsid w:val="00EE798E"/>
    <w:rsid w:val="00EF0497"/>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4A2D"/>
    <w:rsid w:val="00F75A0A"/>
    <w:rsid w:val="00F75BCC"/>
    <w:rsid w:val="00F76F72"/>
    <w:rsid w:val="00F77E91"/>
    <w:rsid w:val="00F82D28"/>
    <w:rsid w:val="00F84159"/>
    <w:rsid w:val="00F84BE9"/>
    <w:rsid w:val="00F865FD"/>
    <w:rsid w:val="00F90AD1"/>
    <w:rsid w:val="00F91215"/>
    <w:rsid w:val="00F91FBF"/>
    <w:rsid w:val="00F92F8F"/>
    <w:rsid w:val="00F93E03"/>
    <w:rsid w:val="00F9400E"/>
    <w:rsid w:val="00F953D1"/>
    <w:rsid w:val="00F970CC"/>
    <w:rsid w:val="00FB0BE2"/>
    <w:rsid w:val="00FB1C4B"/>
    <w:rsid w:val="00FB244E"/>
    <w:rsid w:val="00FB5053"/>
    <w:rsid w:val="00FC0632"/>
    <w:rsid w:val="00FC317F"/>
    <w:rsid w:val="00FC3262"/>
    <w:rsid w:val="00FC3506"/>
    <w:rsid w:val="00FC65B3"/>
    <w:rsid w:val="00FC6929"/>
    <w:rsid w:val="00FC755B"/>
    <w:rsid w:val="00FC7CD2"/>
    <w:rsid w:val="00FD20B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tension.msu.edu/changehu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tension.msu.edu/changehu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2.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3.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4.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1</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2</cp:revision>
  <cp:lastPrinted>2026-04-23T19:30:00Z</cp:lastPrinted>
  <dcterms:created xsi:type="dcterms:W3CDTF">2026-05-14T16:05:00Z</dcterms:created>
  <dcterms:modified xsi:type="dcterms:W3CDTF">2026-05-14T16:05:00Z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